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8F22FA" w:rsidRPr="006E1004" w:rsidTr="00A77E92">
        <w:tc>
          <w:tcPr>
            <w:tcW w:w="3273" w:type="dxa"/>
          </w:tcPr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Порватова А.И.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7726E9" w:rsidRPr="00330E42">
              <w:rPr>
                <w:rFonts w:asciiTheme="majorBidi" w:hAnsiTheme="majorBidi" w:cstheme="majorBidi"/>
                <w:sz w:val="24"/>
                <w:szCs w:val="24"/>
              </w:rPr>
              <w:t>__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726E9" w:rsidRPr="00330E42">
              <w:rPr>
                <w:rFonts w:asciiTheme="majorBidi" w:hAnsiTheme="majorBidi" w:cstheme="majorBidi"/>
                <w:sz w:val="24"/>
                <w:szCs w:val="24"/>
              </w:rPr>
              <w:t xml:space="preserve"> «__»</w:t>
            </w:r>
            <w:r w:rsidR="00330E42" w:rsidRPr="00330E42">
              <w:rPr>
                <w:rFonts w:asciiTheme="majorBidi" w:hAnsiTheme="majorBidi" w:cstheme="majorBidi"/>
                <w:sz w:val="24"/>
                <w:szCs w:val="24"/>
              </w:rPr>
              <w:t>___</w:t>
            </w:r>
            <w:r w:rsidR="007726E9" w:rsidRPr="00330E42"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Pr="00330E42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7726E9" w:rsidRPr="00330E42">
              <w:rPr>
                <w:rFonts w:asciiTheme="majorBidi" w:hAnsiTheme="majorBidi" w:cstheme="majorBidi"/>
                <w:sz w:val="24"/>
                <w:szCs w:val="24"/>
              </w:rPr>
              <w:t>4г.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22FA" w:rsidRPr="00330E42" w:rsidRDefault="008F22FA" w:rsidP="00A77E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743585</wp:posOffset>
                  </wp:positionV>
                  <wp:extent cx="2524125" cy="27146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3" r="17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Порватова А.И.</w:t>
            </w:r>
          </w:p>
          <w:p w:rsidR="008F22FA" w:rsidRPr="00330E42" w:rsidRDefault="008F22FA" w:rsidP="00A77E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330E42" w:rsidRPr="00330E42">
              <w:rPr>
                <w:rFonts w:asciiTheme="majorBidi" w:hAnsiTheme="majorBidi" w:cstheme="majorBidi"/>
                <w:sz w:val="24"/>
                <w:szCs w:val="24"/>
              </w:rPr>
              <w:t>__</w:t>
            </w:r>
          </w:p>
          <w:p w:rsidR="00330E42" w:rsidRPr="00330E42" w:rsidRDefault="00330E42" w:rsidP="00330E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E42">
              <w:rPr>
                <w:rFonts w:asciiTheme="majorBidi" w:hAnsiTheme="majorBidi" w:cstheme="majorBidi"/>
                <w:sz w:val="24"/>
                <w:szCs w:val="24"/>
              </w:rPr>
              <w:t>от «__»_____2024г.</w:t>
            </w:r>
          </w:p>
          <w:p w:rsidR="008F22FA" w:rsidRPr="00330E42" w:rsidRDefault="008F22FA" w:rsidP="00330E4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F22FA" w:rsidRPr="007726E9" w:rsidRDefault="008F22FA" w:rsidP="008F22FA">
      <w:pPr>
        <w:jc w:val="center"/>
        <w:rPr>
          <w:rFonts w:asciiTheme="majorBidi" w:hAnsiTheme="majorBidi" w:cstheme="majorBidi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Pr="006E1004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8F22FA" w:rsidRPr="00BA255F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8F22FA" w:rsidRPr="006E1004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F22FA" w:rsidRPr="006E1004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Pr="006E1004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Pr="006E1004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F22FA" w:rsidRPr="00BA255F" w:rsidRDefault="008F22FA" w:rsidP="008F22F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Казачинский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4г.</w:t>
      </w:r>
    </w:p>
    <w:p w:rsidR="0021433C" w:rsidRDefault="008F22FA" w:rsidP="008F22FA">
      <w:pPr>
        <w:spacing w:after="217" w:line="259" w:lineRule="auto"/>
        <w:ind w:left="715" w:right="566"/>
        <w:jc w:val="center"/>
        <w:rPr>
          <w:b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875D67">
        <w:rPr>
          <w:b/>
        </w:rPr>
        <w:lastRenderedPageBreak/>
        <w:t xml:space="preserve">Пояснительная записка. </w:t>
      </w:r>
    </w:p>
    <w:p w:rsidR="006F24D6" w:rsidRDefault="00CE2389" w:rsidP="00CE2389">
      <w:pPr>
        <w:spacing w:after="217" w:line="259" w:lineRule="auto"/>
        <w:ind w:left="0" w:right="11"/>
        <w:rPr>
          <w:b/>
        </w:rPr>
      </w:pPr>
      <w:r>
        <w:rPr>
          <w:b/>
        </w:rPr>
        <w:t xml:space="preserve">              </w:t>
      </w:r>
      <w:r w:rsidR="0021433C">
        <w:t>Учебный план основного общего образования МБОУ Мокрушинской СОШ  (далее - учебный план) для 5-9 классов, реализующи</w:t>
      </w:r>
      <w:r>
        <w:t>й</w:t>
      </w:r>
      <w:r w:rsidR="0021433C">
        <w:t xml:space="preserve"> основную образовательную программу основного обще</w:t>
      </w:r>
      <w:r>
        <w:t>го образования, соответствует:</w:t>
      </w:r>
    </w:p>
    <w:p w:rsidR="005A2B4E" w:rsidRPr="005E0598" w:rsidRDefault="00CE2389" w:rsidP="00955C4E">
      <w:pPr>
        <w:numPr>
          <w:ilvl w:val="0"/>
          <w:numId w:val="8"/>
        </w:numPr>
        <w:spacing w:after="0" w:line="267" w:lineRule="auto"/>
        <w:ind w:right="0" w:firstLine="710"/>
      </w:pPr>
      <w:r>
        <w:t>Федеральному</w:t>
      </w:r>
      <w:r w:rsidR="005A2B4E" w:rsidRPr="005E0598">
        <w:t xml:space="preserve"> Закон</w:t>
      </w:r>
      <w:r>
        <w:t>у</w:t>
      </w:r>
      <w:r w:rsidR="005A2B4E" w:rsidRPr="005E0598">
        <w:t xml:space="preserve"> от 29.12.2012 № 273 - ФЗ «Об образовании в Российской Федерации»; </w:t>
      </w:r>
    </w:p>
    <w:p w:rsidR="00CD5BD5" w:rsidRDefault="005E0598" w:rsidP="00CD5BD5">
      <w:pPr>
        <w:spacing w:after="20" w:line="259" w:lineRule="auto"/>
        <w:ind w:left="0" w:right="0" w:firstLine="0"/>
      </w:pPr>
      <w:r>
        <w:t xml:space="preserve">            -    </w:t>
      </w:r>
      <w:r w:rsidR="001D043A" w:rsidRPr="005E0598">
        <w:t>Приказ</w:t>
      </w:r>
      <w:r w:rsidR="00CE2389">
        <w:t>у</w:t>
      </w:r>
      <w:r w:rsidR="001D043A" w:rsidRPr="005E0598">
        <w:t xml:space="preserve"> Министерства просвещения РФ от 31 мая 2021 г. № 287 “Об утверждении федерального государственного образовательного стандарта основного общего образования</w:t>
      </w:r>
      <w:r>
        <w:t>.</w:t>
      </w:r>
      <w:r w:rsidR="00CD5BD5" w:rsidRPr="00CD5BD5">
        <w:t xml:space="preserve"> </w:t>
      </w:r>
      <w:r w:rsidR="00CD5BD5">
        <w:t xml:space="preserve">с изменениями и дополнениями (приказ Министерства просвещения Российской Федерации 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образования»), </w:t>
      </w:r>
    </w:p>
    <w:p w:rsidR="001D043A" w:rsidRPr="005E0598" w:rsidRDefault="005E0598" w:rsidP="00955C4E">
      <w:pPr>
        <w:numPr>
          <w:ilvl w:val="0"/>
          <w:numId w:val="8"/>
        </w:numPr>
        <w:spacing w:after="0" w:line="267" w:lineRule="auto"/>
        <w:ind w:right="0" w:firstLine="710"/>
      </w:pPr>
      <w:r>
        <w:t>П</w:t>
      </w:r>
      <w:r w:rsidR="001D043A" w:rsidRPr="005E0598">
        <w:t>риказ</w:t>
      </w:r>
      <w:r w:rsidR="00CE2389">
        <w:t>ам</w:t>
      </w:r>
      <w:r w:rsidR="001D043A" w:rsidRPr="005E0598">
        <w:t xml:space="preserve">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70034). </w:t>
      </w:r>
    </w:p>
    <w:p w:rsidR="001D043A" w:rsidRPr="005E0598" w:rsidRDefault="00955C4E" w:rsidP="00955C4E">
      <w:pPr>
        <w:spacing w:after="0" w:line="259" w:lineRule="auto"/>
        <w:ind w:left="0" w:right="11" w:firstLine="709"/>
      </w:pPr>
      <w:r>
        <w:t xml:space="preserve">-          </w:t>
      </w:r>
      <w:r w:rsidR="0017700D" w:rsidRPr="005E0598">
        <w:t>Приказ</w:t>
      </w:r>
      <w:r w:rsidR="00CE2389">
        <w:t>у</w:t>
      </w:r>
      <w:r w:rsidR="0017700D" w:rsidRPr="005E0598">
        <w:t xml:space="preserve"> Министерства просвещения Российской Федерации от 18.05.2023 № 370 "Об утверждении федеральной образовательной программы основного</w:t>
      </w:r>
      <w:r w:rsidR="00CE2389">
        <w:t> </w:t>
      </w:r>
      <w:r w:rsidR="0017700D" w:rsidRPr="005E0598">
        <w:t xml:space="preserve"> общего образования</w:t>
      </w:r>
    </w:p>
    <w:p w:rsidR="005E0598" w:rsidRDefault="005E0598" w:rsidP="005E0598">
      <w:pPr>
        <w:numPr>
          <w:ilvl w:val="0"/>
          <w:numId w:val="8"/>
        </w:numPr>
        <w:spacing w:after="10" w:line="267" w:lineRule="auto"/>
        <w:ind w:right="0" w:firstLine="710"/>
      </w:pPr>
      <w:r w:rsidRPr="005E0598">
        <w:t>Приказ</w:t>
      </w:r>
      <w:r w:rsidR="00B931CE">
        <w:t>у</w:t>
      </w:r>
      <w:r w:rsidRPr="005E0598">
        <w:t xml:space="preserve"> </w:t>
      </w:r>
      <w:proofErr w:type="spellStart"/>
      <w:r w:rsidRPr="005E0598">
        <w:t>Минпросвещения</w:t>
      </w:r>
      <w:proofErr w:type="spellEnd"/>
      <w:r w:rsidRPr="005E0598"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:rsidR="002068C6" w:rsidRDefault="002068C6" w:rsidP="00997D85">
      <w:pPr>
        <w:pStyle w:val="a7"/>
        <w:spacing w:after="0"/>
        <w:ind w:left="0" w:right="156" w:firstLine="0"/>
      </w:pPr>
    </w:p>
    <w:p w:rsidR="00997D85" w:rsidRDefault="00997D85" w:rsidP="00997D85">
      <w:pPr>
        <w:pStyle w:val="a7"/>
        <w:spacing w:after="0"/>
        <w:ind w:left="0" w:right="156" w:firstLine="0"/>
      </w:pPr>
      <w:r w:rsidRPr="002068C6">
        <w:rPr>
          <w:b/>
        </w:rPr>
        <w:t xml:space="preserve">      Учебный план</w:t>
      </w:r>
      <w:r>
        <w:t xml:space="preserve"> составлен на основе Федерального учебного плана и является частью образовательной программы МБОУ Мокрушинской СОШ,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FD4042" w:rsidRDefault="00FD4042" w:rsidP="00FD4042">
      <w:pPr>
        <w:ind w:left="0" w:right="156" w:firstLine="566"/>
      </w:pPr>
      <w:r>
        <w:t xml:space="preserve">Учебный план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FD4042" w:rsidRDefault="00FD4042" w:rsidP="00FD4042">
      <w:pPr>
        <w:spacing w:after="32"/>
        <w:ind w:left="0" w:right="156" w:firstLine="709"/>
      </w:pPr>
      <w:r>
        <w:t xml:space="preserve">Учебный план: </w:t>
      </w:r>
    </w:p>
    <w:p w:rsidR="00FD4042" w:rsidRDefault="00FD4042" w:rsidP="00FD4042">
      <w:pPr>
        <w:numPr>
          <w:ilvl w:val="0"/>
          <w:numId w:val="1"/>
        </w:numPr>
        <w:ind w:left="0" w:right="156" w:firstLine="709"/>
      </w:pPr>
      <w:r>
        <w:t xml:space="preserve">фиксирует максимальный объем учебной нагрузки обучающихся; </w:t>
      </w:r>
    </w:p>
    <w:p w:rsidR="00FD4042" w:rsidRDefault="00FD4042" w:rsidP="00FD4042">
      <w:pPr>
        <w:numPr>
          <w:ilvl w:val="0"/>
          <w:numId w:val="1"/>
        </w:numPr>
        <w:ind w:left="0" w:right="156" w:firstLine="709"/>
      </w:pPr>
      <w:r>
        <w:t xml:space="preserve">определяет перечень учебных предметов, курсов и время, отводимое на их освоение и организацию; </w:t>
      </w:r>
    </w:p>
    <w:p w:rsidR="00FD4042" w:rsidRDefault="00FD4042" w:rsidP="00FD4042">
      <w:pPr>
        <w:numPr>
          <w:ilvl w:val="0"/>
          <w:numId w:val="1"/>
        </w:numPr>
        <w:spacing w:after="0" w:line="259" w:lineRule="auto"/>
        <w:ind w:left="0" w:right="156" w:firstLine="709"/>
      </w:pPr>
      <w:r>
        <w:t xml:space="preserve">распределяет учебные предметы, курсы, модули по классам и учебным годам. </w:t>
      </w:r>
    </w:p>
    <w:p w:rsidR="00FD4042" w:rsidRDefault="00FD4042" w:rsidP="00997D85">
      <w:pPr>
        <w:pStyle w:val="a7"/>
        <w:spacing w:after="0"/>
        <w:ind w:left="0" w:right="156" w:firstLine="0"/>
      </w:pPr>
    </w:p>
    <w:p w:rsidR="00997D85" w:rsidRDefault="002068C6" w:rsidP="002068C6">
      <w:pPr>
        <w:pStyle w:val="a7"/>
        <w:spacing w:after="0"/>
        <w:ind w:left="0" w:right="156" w:firstLine="0"/>
      </w:pPr>
      <w:r>
        <w:t xml:space="preserve">        </w:t>
      </w:r>
      <w:r w:rsidR="00997D85">
        <w:t xml:space="preserve">Учебный год в Муниципальное общеобразовательное учреждение Мокрушинская средняя общеобразовательная школа начинается 02.09.2024 и заканчивается 23.05.2025.  </w:t>
      </w:r>
    </w:p>
    <w:p w:rsidR="00FD4042" w:rsidRDefault="00FD4042" w:rsidP="002068C6">
      <w:pPr>
        <w:pStyle w:val="a7"/>
        <w:spacing w:after="0"/>
        <w:ind w:left="0" w:right="156" w:firstLine="0"/>
      </w:pPr>
    </w:p>
    <w:p w:rsidR="00FD4042" w:rsidRDefault="00FD4042" w:rsidP="002068C6">
      <w:pPr>
        <w:pStyle w:val="a7"/>
        <w:spacing w:after="0"/>
        <w:ind w:left="0" w:right="156" w:firstLine="0"/>
      </w:pPr>
    </w:p>
    <w:p w:rsidR="00997D85" w:rsidRDefault="002068C6" w:rsidP="002068C6">
      <w:pPr>
        <w:pStyle w:val="a7"/>
        <w:spacing w:after="0"/>
        <w:ind w:left="0" w:right="156" w:firstLine="0"/>
      </w:pPr>
      <w:r>
        <w:t xml:space="preserve">         </w:t>
      </w:r>
      <w:r w:rsidR="00997D85">
        <w:t xml:space="preserve">Для обучающихся 9-х классов окончание учебного года определяется в соответствии с расписанием государственной итоговой аттестации. </w:t>
      </w:r>
    </w:p>
    <w:p w:rsidR="00997D85" w:rsidRDefault="002068C6" w:rsidP="002068C6">
      <w:pPr>
        <w:pStyle w:val="a7"/>
        <w:spacing w:after="0" w:line="259" w:lineRule="auto"/>
        <w:ind w:left="0" w:right="273" w:firstLine="0"/>
        <w:jc w:val="right"/>
      </w:pPr>
      <w:r>
        <w:t xml:space="preserve">    </w:t>
      </w:r>
      <w:r w:rsidR="00997D85">
        <w:t xml:space="preserve">Учебные занятия для обучающихся 5-9 классов проводятся по 5-ти дневной учебной неделе. </w:t>
      </w:r>
    </w:p>
    <w:p w:rsidR="00997D85" w:rsidRDefault="002068C6" w:rsidP="002068C6">
      <w:pPr>
        <w:pStyle w:val="a7"/>
        <w:spacing w:after="0"/>
        <w:ind w:left="0" w:right="156" w:firstLine="0"/>
      </w:pPr>
      <w:r>
        <w:t xml:space="preserve">         </w:t>
      </w:r>
      <w:r w:rsidR="00997D85">
        <w:t xml:space="preserve">Максимальный объем аудиторной нагрузки обучающихся в неделю составляет в 5 классе – 29 часов, в 6 классе – 30 часов, в 7 классе – 32 часа, 8-9 классах – 33 часа.  </w:t>
      </w:r>
    </w:p>
    <w:p w:rsidR="00997D85" w:rsidRDefault="002068C6" w:rsidP="002068C6">
      <w:pPr>
        <w:pStyle w:val="a7"/>
        <w:spacing w:after="0"/>
        <w:ind w:left="0" w:right="156" w:firstLine="0"/>
      </w:pPr>
      <w:r>
        <w:t xml:space="preserve">        </w:t>
      </w:r>
      <w:r w:rsidR="00997D85"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="00997D85" w:rsidRPr="0018668C">
        <w:rPr>
          <w:b/>
        </w:rPr>
        <w:t>Обязательная часть</w:t>
      </w:r>
      <w:r w:rsidR="00997D85">
        <w:t xml:space="preserve"> учебного плана определяет состав учебных предметов обязательных предметных областей. </w:t>
      </w:r>
    </w:p>
    <w:p w:rsidR="0018668C" w:rsidRDefault="0018668C" w:rsidP="00C20D09">
      <w:pPr>
        <w:ind w:left="0" w:right="156" w:firstLine="566"/>
      </w:pPr>
      <w:r>
        <w:rPr>
          <w:b/>
        </w:rPr>
        <w:t>Часть</w:t>
      </w:r>
      <w:r>
        <w:t xml:space="preserve"> учебного плана, </w:t>
      </w:r>
      <w:r>
        <w:rPr>
          <w:b/>
        </w:rPr>
        <w:t>формируемая участниками образовательных отношений</w:t>
      </w:r>
      <w:r>
        <w:t xml:space="preserve">, определяет время, отводимое на изучение учебных предметов, учебных курсов, учебных модулей по выбору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обучающихся. </w:t>
      </w:r>
    </w:p>
    <w:p w:rsidR="0018668C" w:rsidRDefault="0018668C" w:rsidP="00C20D09">
      <w:pPr>
        <w:ind w:left="0" w:right="156" w:firstLine="566"/>
      </w:pPr>
      <w:r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</w:t>
      </w:r>
      <w:proofErr w:type="gramStart"/>
      <w:r>
        <w:t>развития</w:t>
      </w:r>
      <w:proofErr w:type="gramEnd"/>
      <w:r>
        <w:t xml:space="preserve"> обучающегося (содержание учебных предметов, курсов, модулей, темп и формы образования). Порядок и реализация индивидуальных учебных планов представлены в локальном акте образовательной организации. </w:t>
      </w:r>
    </w:p>
    <w:p w:rsidR="00997D85" w:rsidRDefault="0018668C" w:rsidP="0018668C">
      <w:pPr>
        <w:pStyle w:val="a7"/>
        <w:spacing w:after="0"/>
        <w:ind w:left="0" w:right="156" w:firstLine="0"/>
      </w:pPr>
      <w:r>
        <w:t xml:space="preserve">          </w:t>
      </w:r>
      <w:r w:rsidR="00997D85">
        <w:t xml:space="preserve">В МБОУ Мокрушинская СОШ языком обучения является русский язык. </w:t>
      </w:r>
    </w:p>
    <w:p w:rsidR="00997D85" w:rsidRDefault="00C20D09" w:rsidP="00C20D09">
      <w:pPr>
        <w:pStyle w:val="a7"/>
        <w:spacing w:after="0" w:line="259" w:lineRule="auto"/>
        <w:ind w:left="0" w:right="0" w:firstLine="0"/>
        <w:jc w:val="left"/>
      </w:pPr>
      <w:r>
        <w:t xml:space="preserve">          </w:t>
      </w:r>
      <w:r w:rsidR="00997D85">
        <w:t xml:space="preserve">В учебный план ООО входят следующие обязательные для изучения предметные области и учебные предметы: </w:t>
      </w:r>
    </w:p>
    <w:p w:rsidR="006F24D6" w:rsidRDefault="00875D67" w:rsidP="00E04171">
      <w:pPr>
        <w:spacing w:after="0" w:line="259" w:lineRule="auto"/>
        <w:ind w:left="302" w:right="0" w:firstLine="0"/>
        <w:jc w:val="left"/>
      </w:pPr>
      <w:r>
        <w:t xml:space="preserve">  </w:t>
      </w:r>
    </w:p>
    <w:tbl>
      <w:tblPr>
        <w:tblStyle w:val="TableGrid"/>
        <w:tblW w:w="9359" w:type="dxa"/>
        <w:tblInd w:w="307" w:type="dxa"/>
        <w:tblCellMar>
          <w:top w:w="48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3981"/>
        <w:gridCol w:w="5378"/>
      </w:tblGrid>
      <w:tr w:rsidR="006F24D6" w:rsidRPr="00E04171">
        <w:trPr>
          <w:trHeight w:val="265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b/>
                <w:sz w:val="24"/>
                <w:szCs w:val="24"/>
              </w:rPr>
              <w:t xml:space="preserve">Учебные предметы </w:t>
            </w:r>
          </w:p>
        </w:tc>
      </w:tr>
      <w:tr w:rsidR="006F24D6" w:rsidRPr="00E04171">
        <w:trPr>
          <w:trHeight w:val="2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Русский язык, Литература </w:t>
            </w:r>
          </w:p>
        </w:tc>
      </w:tr>
      <w:tr w:rsidR="006F24D6" w:rsidRPr="00E04171">
        <w:trPr>
          <w:trHeight w:val="2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7E32E4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>Английский язык</w:t>
            </w:r>
            <w:r w:rsidR="00875D67" w:rsidRPr="00E04171">
              <w:rPr>
                <w:sz w:val="24"/>
                <w:szCs w:val="24"/>
              </w:rPr>
              <w:t xml:space="preserve"> </w:t>
            </w:r>
            <w:proofErr w:type="spellStart"/>
            <w:r w:rsidR="00875D67" w:rsidRPr="00E04171">
              <w:rPr>
                <w:sz w:val="24"/>
                <w:szCs w:val="24"/>
              </w:rPr>
              <w:t>язык</w:t>
            </w:r>
            <w:proofErr w:type="spellEnd"/>
            <w:r w:rsidR="00875D67" w:rsidRPr="00E04171">
              <w:rPr>
                <w:sz w:val="24"/>
                <w:szCs w:val="24"/>
              </w:rPr>
              <w:t xml:space="preserve"> </w:t>
            </w:r>
          </w:p>
        </w:tc>
      </w:tr>
      <w:tr w:rsidR="006F24D6" w:rsidRPr="00E04171">
        <w:trPr>
          <w:trHeight w:val="259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 w:rsidP="007E32E4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>Математика,</w:t>
            </w:r>
            <w:r w:rsidR="007E32E4" w:rsidRPr="00E04171">
              <w:rPr>
                <w:sz w:val="24"/>
                <w:szCs w:val="24"/>
              </w:rPr>
              <w:t xml:space="preserve"> Алгебра, Геометрия, </w:t>
            </w:r>
            <w:r w:rsidR="007726E9" w:rsidRPr="00E04171">
              <w:rPr>
                <w:sz w:val="24"/>
                <w:szCs w:val="24"/>
              </w:rPr>
              <w:t xml:space="preserve">Вероятность и статистика, </w:t>
            </w:r>
            <w:r w:rsidRPr="00E04171">
              <w:rPr>
                <w:sz w:val="24"/>
                <w:szCs w:val="24"/>
              </w:rPr>
              <w:t xml:space="preserve"> Информатика</w:t>
            </w:r>
            <w:r w:rsidR="00F37D18" w:rsidRPr="00E04171">
              <w:rPr>
                <w:sz w:val="24"/>
                <w:szCs w:val="24"/>
              </w:rPr>
              <w:t>.</w:t>
            </w:r>
            <w:r w:rsidRPr="00E04171">
              <w:rPr>
                <w:sz w:val="24"/>
                <w:szCs w:val="24"/>
              </w:rPr>
              <w:t xml:space="preserve"> </w:t>
            </w:r>
          </w:p>
        </w:tc>
      </w:tr>
      <w:tr w:rsidR="006F24D6" w:rsidRPr="00E04171">
        <w:trPr>
          <w:trHeight w:val="2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История, Обществознание, География </w:t>
            </w:r>
          </w:p>
        </w:tc>
      </w:tr>
      <w:tr w:rsidR="006F24D6" w:rsidRPr="00E04171">
        <w:trPr>
          <w:trHeight w:val="2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Физика, Химия, Биология </w:t>
            </w:r>
          </w:p>
        </w:tc>
      </w:tr>
      <w:tr w:rsidR="006F24D6" w:rsidRPr="00E04171">
        <w:trPr>
          <w:trHeight w:val="51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tabs>
                <w:tab w:val="right" w:pos="3823"/>
              </w:tabs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Основы </w:t>
            </w:r>
            <w:r w:rsidRPr="00E04171">
              <w:rPr>
                <w:sz w:val="24"/>
                <w:szCs w:val="24"/>
              </w:rPr>
              <w:tab/>
              <w:t xml:space="preserve">духовно-нравственной </w:t>
            </w:r>
          </w:p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культуры народов России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</w:tr>
      <w:tr w:rsidR="006F24D6" w:rsidRPr="00E04171">
        <w:trPr>
          <w:trHeight w:val="2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Изобразительное искусство, Музыка </w:t>
            </w:r>
          </w:p>
        </w:tc>
      </w:tr>
      <w:tr w:rsidR="006F24D6" w:rsidRPr="00E04171">
        <w:trPr>
          <w:trHeight w:val="2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Труд (Технология) </w:t>
            </w:r>
          </w:p>
        </w:tc>
      </w:tr>
      <w:tr w:rsidR="006F24D6" w:rsidRPr="00E04171">
        <w:trPr>
          <w:trHeight w:val="2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Физическая культура </w:t>
            </w:r>
          </w:p>
        </w:tc>
      </w:tr>
      <w:tr w:rsidR="006F24D6" w:rsidRPr="00E04171">
        <w:trPr>
          <w:trHeight w:val="2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D6" w:rsidRPr="00E04171" w:rsidRDefault="00875D67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E04171">
              <w:rPr>
                <w:sz w:val="24"/>
                <w:szCs w:val="24"/>
              </w:rPr>
              <w:t xml:space="preserve">Основы безопасности и защиты Родины </w:t>
            </w:r>
          </w:p>
        </w:tc>
      </w:tr>
    </w:tbl>
    <w:p w:rsidR="006F24D6" w:rsidRDefault="00875D67">
      <w:pPr>
        <w:spacing w:after="21" w:line="259" w:lineRule="auto"/>
        <w:ind w:left="907" w:right="0" w:firstLine="0"/>
        <w:jc w:val="left"/>
      </w:pPr>
      <w:r>
        <w:t xml:space="preserve"> </w:t>
      </w:r>
    </w:p>
    <w:p w:rsidR="00C8793A" w:rsidRDefault="00F37D18" w:rsidP="00C8793A">
      <w:pPr>
        <w:ind w:left="287" w:right="156" w:firstLine="710"/>
      </w:pPr>
      <w:r>
        <w:t xml:space="preserve">Учебный предмет «Математика» предметной области «Математика и информатика» включает в себя учебные курсы «Математика» в 5-6 классах, «Алгебра», «Геометрия», «Вероятность и статистика» в 7-9 классах. </w:t>
      </w:r>
    </w:p>
    <w:p w:rsidR="00C8793A" w:rsidRDefault="00C8793A" w:rsidP="00C8793A">
      <w:pPr>
        <w:ind w:left="287" w:right="156" w:firstLine="710"/>
      </w:pPr>
      <w:r>
        <w:t xml:space="preserve">Учебный предмет «История» предметной области «Общественно-научные предметы» включает в себя учебные курсы «История России» и «Всеобщая история». </w:t>
      </w:r>
    </w:p>
    <w:p w:rsidR="00C8793A" w:rsidRDefault="00875D67" w:rsidP="00C8793A">
      <w:pPr>
        <w:ind w:left="287" w:right="156" w:firstLine="710"/>
      </w:pPr>
      <w:r>
        <w:lastRenderedPageBreak/>
        <w:t>Учебный предмет «Физическая культура» предметной области «Физическая</w:t>
      </w:r>
      <w:r w:rsidR="00C8793A">
        <w:t xml:space="preserve"> культура»</w:t>
      </w:r>
      <w:r>
        <w:t xml:space="preserve"> изучается 2 часа в неделю (68 часов в год). Третий час реализуется за счёт </w:t>
      </w:r>
      <w:r w:rsidR="00C8793A">
        <w:t xml:space="preserve">1 часа в </w:t>
      </w:r>
      <w:r w:rsidR="00C8793A" w:rsidRPr="00C8793A">
        <w:t>части учебного плана</w:t>
      </w:r>
      <w:r w:rsidR="00C8793A">
        <w:t xml:space="preserve">, </w:t>
      </w:r>
      <w:r w:rsidR="00C8793A" w:rsidRPr="00C8793A">
        <w:t>формируемой участниками образовательных отношений</w:t>
      </w:r>
      <w:r w:rsidR="00C8793A">
        <w:t>.</w:t>
      </w:r>
    </w:p>
    <w:p w:rsidR="009A5D74" w:rsidRDefault="00C20D09" w:rsidP="008F22FA">
      <w:pPr>
        <w:ind w:left="287" w:right="156" w:firstLine="710"/>
      </w:pPr>
      <w:r>
        <w:t>В 2024-</w:t>
      </w:r>
      <w:r w:rsidR="008F22FA">
        <w:t>2025году в части</w:t>
      </w:r>
      <w:r w:rsidR="008F22FA" w:rsidRPr="008F22FA">
        <w:t xml:space="preserve"> учебного плана</w:t>
      </w:r>
      <w:r w:rsidR="008F22FA">
        <w:t xml:space="preserve">, </w:t>
      </w:r>
      <w:r w:rsidR="008F22FA" w:rsidRPr="008F22FA">
        <w:t>формируем</w:t>
      </w:r>
      <w:r w:rsidR="008F22FA">
        <w:t>ой</w:t>
      </w:r>
      <w:r w:rsidR="008F22FA" w:rsidRPr="008F22FA">
        <w:t xml:space="preserve"> участниками образовательных отношений</w:t>
      </w:r>
      <w:r w:rsidR="008F22FA">
        <w:t xml:space="preserve"> включено: учебный курс «</w:t>
      </w:r>
      <w:r w:rsidR="008F22FA" w:rsidRPr="005F48A9">
        <w:t>Финан</w:t>
      </w:r>
      <w:r w:rsidR="009A5D74" w:rsidRPr="005F48A9">
        <w:t>совая грамотность» в 5 классе,</w:t>
      </w:r>
      <w:r w:rsidR="009A5D74">
        <w:t xml:space="preserve"> Учебный курс: «Проектная и исследовательская деятельность по экологии» в 7 классе, </w:t>
      </w:r>
      <w:r w:rsidR="00A147B6">
        <w:t>Учебный курс: «Занимательная география» в 9 классе, Учебный курс: «Экология родного края» в 8 классе.</w:t>
      </w:r>
    </w:p>
    <w:p w:rsidR="008F22FA" w:rsidRDefault="00C20D09" w:rsidP="00C20D09">
      <w:pPr>
        <w:ind w:left="287" w:right="156" w:firstLine="0"/>
      </w:pPr>
      <w:r>
        <w:t xml:space="preserve">         </w:t>
      </w:r>
      <w:r w:rsidR="005F48A9">
        <w:t xml:space="preserve"> </w:t>
      </w:r>
      <w:r w:rsidR="00875D67">
        <w:t>Общий объем аудиторной работы обучающихся за пять учебных лет составляет</w:t>
      </w:r>
      <w:r w:rsidR="00875D67" w:rsidRPr="00E04171">
        <w:t xml:space="preserve"> </w:t>
      </w:r>
      <w:r w:rsidR="005F48A9" w:rsidRPr="00E04171">
        <w:t>5202</w:t>
      </w:r>
      <w:r w:rsidR="005F48A9">
        <w:t xml:space="preserve"> </w:t>
      </w:r>
      <w:r w:rsidR="00875D67" w:rsidRPr="00E04171">
        <w:t xml:space="preserve"> </w:t>
      </w:r>
      <w:r w:rsidR="00875D67">
        <w:t>академических часов (не менее 5058 академических часов и более 5848 академических часов)</w:t>
      </w:r>
      <w:r w:rsidR="00875D67" w:rsidRPr="00E04171">
        <w:t xml:space="preserve"> </w:t>
      </w:r>
      <w:r w:rsidR="00875D67">
        <w:t>в соответствии с требованиями к организации образовательного процесса к учебной нагрузке при 5</w:t>
      </w:r>
      <w:r w:rsidR="00C8793A">
        <w:t xml:space="preserve"> дневной </w:t>
      </w:r>
      <w:r w:rsidR="00875D67">
        <w:t>учебной неделе, предусмотренными Гигиеническими нормативами и Санитарно</w:t>
      </w:r>
      <w:r w:rsidR="00C8793A">
        <w:t>-</w:t>
      </w:r>
      <w:r w:rsidR="00875D67">
        <w:t xml:space="preserve">эпидемиологическими требованиями. </w:t>
      </w:r>
      <w:r w:rsidR="008F22FA">
        <w:t xml:space="preserve">Нормативный срок освоения основной образовательной программы основного общего образования составляет 5 лет. </w:t>
      </w:r>
    </w:p>
    <w:p w:rsidR="006F24D6" w:rsidRDefault="00875D67" w:rsidP="00C8793A">
      <w:pPr>
        <w:spacing w:after="161"/>
        <w:ind w:left="287" w:right="156" w:firstLine="566"/>
      </w:pPr>
      <w:r>
        <w:t xml:space="preserve"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 в соответствии с календарным учебным графиком. Формы и порядок проведения промежуточной аттестации </w:t>
      </w:r>
      <w:r w:rsidR="00C8793A">
        <w:t xml:space="preserve">регулирует </w:t>
      </w:r>
      <w:r>
        <w:t>Положение о формах, периодичности и порядке текущего контроля успеваемости и промежуточной аттеста</w:t>
      </w:r>
      <w:r w:rsidR="008F22FA">
        <w:t xml:space="preserve">ции и об оценке образовательных </w:t>
      </w:r>
      <w:r>
        <w:t>достижений обучающихся</w:t>
      </w:r>
      <w:r w:rsidR="00C8793A">
        <w:t xml:space="preserve"> </w:t>
      </w:r>
      <w:r w:rsidR="008F22FA">
        <w:t>МБОУ Мокрушинская СОШ.</w:t>
      </w:r>
    </w:p>
    <w:p w:rsidR="006F24D6" w:rsidRDefault="00875D67">
      <w:pPr>
        <w:spacing w:after="167"/>
        <w:ind w:left="287" w:right="156" w:firstLine="566"/>
      </w:pPr>
      <w:r>
        <w:t xml:space="preserve">Освоение основной образовательной программ основного общего образования завершается итоговой аттестацией.  </w:t>
      </w:r>
    </w:p>
    <w:p w:rsidR="00CE60B7" w:rsidRDefault="00875D67" w:rsidP="00CE60B7">
      <w:pPr>
        <w:jc w:val="center"/>
        <w:rPr>
          <w:b/>
          <w:sz w:val="28"/>
          <w:szCs w:val="28"/>
        </w:rPr>
      </w:pPr>
      <w:r>
        <w:t xml:space="preserve"> </w:t>
      </w:r>
      <w:r w:rsidR="00CE60B7">
        <w:rPr>
          <w:b/>
          <w:sz w:val="28"/>
          <w:szCs w:val="28"/>
        </w:rPr>
        <w:t>График проведения промежуточной аттестации в основной школе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3471"/>
        <w:gridCol w:w="3156"/>
        <w:gridCol w:w="1756"/>
      </w:tblGrid>
      <w:tr w:rsidR="00CE60B7" w:rsidTr="00CE60B7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CE60B7" w:rsidRDefault="00CE60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оценки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Комбинированная к/р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«Зачет»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CE60B7" w:rsidTr="00CE60B7">
        <w:trPr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Самопрезентация</w:t>
            </w:r>
            <w:proofErr w:type="spellEnd"/>
            <w:r>
              <w:rPr>
                <w:sz w:val="24"/>
                <w:szCs w:val="24"/>
              </w:rPr>
              <w:t>. Резюме.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0B7" w:rsidRDefault="00CE6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</w:tbl>
    <w:p w:rsidR="006F24D6" w:rsidRDefault="006F24D6">
      <w:pPr>
        <w:spacing w:after="180" w:line="259" w:lineRule="auto"/>
        <w:ind w:left="869" w:right="0" w:firstLine="0"/>
        <w:jc w:val="left"/>
      </w:pPr>
    </w:p>
    <w:p w:rsidR="006F24D6" w:rsidRDefault="00875D67">
      <w:pPr>
        <w:spacing w:after="175" w:line="259" w:lineRule="auto"/>
        <w:ind w:left="869" w:right="0" w:firstLine="0"/>
        <w:jc w:val="left"/>
      </w:pPr>
      <w:r>
        <w:t xml:space="preserve"> </w:t>
      </w:r>
    </w:p>
    <w:p w:rsidR="00293988" w:rsidRDefault="00293988" w:rsidP="00A400A3">
      <w:pPr>
        <w:spacing w:after="175" w:line="259" w:lineRule="auto"/>
        <w:ind w:left="869" w:right="0" w:firstLine="0"/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293988" w:rsidSect="00E04171">
          <w:pgSz w:w="11904" w:h="16838"/>
          <w:pgMar w:top="851" w:right="942" w:bottom="851" w:left="886" w:header="720" w:footer="720" w:gutter="0"/>
          <w:cols w:space="720"/>
          <w:docGrid w:linePitch="326"/>
        </w:sectPr>
      </w:pPr>
      <w:bookmarkStart w:id="0" w:name="_Hlk144863171"/>
    </w:p>
    <w:p w:rsidR="00A400A3" w:rsidRDefault="008F22FA" w:rsidP="00A400A3">
      <w:pPr>
        <w:spacing w:after="175" w:line="259" w:lineRule="auto"/>
        <w:ind w:left="869" w:right="0" w:firstLine="0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8F22FA" w:rsidRDefault="008F22FA" w:rsidP="00A400A3">
      <w:pPr>
        <w:spacing w:after="175" w:line="259" w:lineRule="auto"/>
        <w:ind w:left="869" w:right="0" w:firstLine="0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МБОУ Мокрушинской СОШ 5-</w:t>
      </w:r>
      <w:r w:rsidR="007E32E4">
        <w:rPr>
          <w:rStyle w:val="markedcontent"/>
          <w:rFonts w:asciiTheme="majorBidi" w:hAnsiTheme="majorBidi" w:cstheme="majorBidi"/>
          <w:sz w:val="28"/>
          <w:szCs w:val="28"/>
        </w:rPr>
        <w:t xml:space="preserve">9 </w:t>
      </w:r>
      <w:r>
        <w:rPr>
          <w:rStyle w:val="markedcontent"/>
          <w:rFonts w:asciiTheme="majorBidi" w:hAnsiTheme="majorBidi" w:cstheme="majorBidi"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2480"/>
        <w:gridCol w:w="1008"/>
        <w:gridCol w:w="1118"/>
        <w:gridCol w:w="1118"/>
        <w:gridCol w:w="1118"/>
        <w:gridCol w:w="1118"/>
      </w:tblGrid>
      <w:tr w:rsidR="008F22FA" w:rsidRPr="000F0DA0" w:rsidTr="00A77E92">
        <w:tc>
          <w:tcPr>
            <w:tcW w:w="2736" w:type="dxa"/>
            <w:vMerge w:val="restart"/>
            <w:shd w:val="clear" w:color="auto" w:fill="D9D9D9"/>
          </w:tcPr>
          <w:p w:rsidR="008F22FA" w:rsidRPr="000F0DA0" w:rsidRDefault="008F22FA" w:rsidP="00A77E92">
            <w:r w:rsidRPr="000F0DA0">
              <w:rPr>
                <w:b/>
              </w:rPr>
              <w:t>Предметная область</w:t>
            </w:r>
          </w:p>
        </w:tc>
        <w:tc>
          <w:tcPr>
            <w:tcW w:w="2735" w:type="dxa"/>
            <w:vMerge w:val="restart"/>
            <w:shd w:val="clear" w:color="auto" w:fill="D9D9D9"/>
          </w:tcPr>
          <w:p w:rsidR="008F22FA" w:rsidRPr="000F0DA0" w:rsidRDefault="008F22FA" w:rsidP="00A77E92">
            <w:r w:rsidRPr="000F0DA0">
              <w:rPr>
                <w:b/>
              </w:rPr>
              <w:t>Учебный предмет</w:t>
            </w:r>
          </w:p>
        </w:tc>
        <w:tc>
          <w:tcPr>
            <w:tcW w:w="4435" w:type="dxa"/>
            <w:gridSpan w:val="5"/>
            <w:shd w:val="clear" w:color="auto" w:fill="D9D9D9"/>
          </w:tcPr>
          <w:p w:rsidR="008F22FA" w:rsidRPr="000F0DA0" w:rsidRDefault="008F22FA" w:rsidP="00A77E92">
            <w:pPr>
              <w:jc w:val="center"/>
            </w:pPr>
            <w:r w:rsidRPr="000F0DA0">
              <w:rPr>
                <w:b/>
              </w:rPr>
              <w:t>Количество часов в неделю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  <w:vMerge/>
          </w:tcPr>
          <w:p w:rsidR="008F22FA" w:rsidRPr="000F0DA0" w:rsidRDefault="008F22FA" w:rsidP="00A77E92"/>
        </w:tc>
        <w:tc>
          <w:tcPr>
            <w:tcW w:w="815" w:type="dxa"/>
            <w:shd w:val="clear" w:color="auto" w:fill="D9D9D9"/>
          </w:tcPr>
          <w:p w:rsidR="008F22FA" w:rsidRPr="000F0DA0" w:rsidRDefault="008F22FA" w:rsidP="00A77E92">
            <w:pPr>
              <w:jc w:val="center"/>
            </w:pPr>
            <w:r w:rsidRPr="000F0DA0">
              <w:rPr>
                <w:b/>
              </w:rPr>
              <w:t>5</w:t>
            </w:r>
          </w:p>
        </w:tc>
        <w:tc>
          <w:tcPr>
            <w:tcW w:w="905" w:type="dxa"/>
            <w:shd w:val="clear" w:color="auto" w:fill="D9D9D9"/>
          </w:tcPr>
          <w:p w:rsidR="008F22FA" w:rsidRPr="000F0DA0" w:rsidRDefault="008F22FA" w:rsidP="00A77E92">
            <w:pPr>
              <w:jc w:val="center"/>
            </w:pPr>
            <w:r w:rsidRPr="000F0DA0">
              <w:rPr>
                <w:b/>
              </w:rPr>
              <w:t>6</w:t>
            </w:r>
          </w:p>
        </w:tc>
        <w:tc>
          <w:tcPr>
            <w:tcW w:w="905" w:type="dxa"/>
            <w:shd w:val="clear" w:color="auto" w:fill="D9D9D9"/>
          </w:tcPr>
          <w:p w:rsidR="008F22FA" w:rsidRPr="000F0DA0" w:rsidRDefault="008F22FA" w:rsidP="00A77E92">
            <w:pPr>
              <w:jc w:val="center"/>
            </w:pPr>
            <w:r w:rsidRPr="000F0DA0">
              <w:rPr>
                <w:b/>
              </w:rPr>
              <w:t>7</w:t>
            </w:r>
          </w:p>
        </w:tc>
        <w:tc>
          <w:tcPr>
            <w:tcW w:w="905" w:type="dxa"/>
            <w:shd w:val="clear" w:color="auto" w:fill="D9D9D9"/>
          </w:tcPr>
          <w:p w:rsidR="008F22FA" w:rsidRPr="000F0DA0" w:rsidRDefault="008F22FA" w:rsidP="00A77E92">
            <w:pPr>
              <w:jc w:val="center"/>
            </w:pPr>
            <w:r w:rsidRPr="000F0DA0">
              <w:rPr>
                <w:b/>
              </w:rPr>
              <w:t>8</w:t>
            </w:r>
          </w:p>
        </w:tc>
        <w:tc>
          <w:tcPr>
            <w:tcW w:w="905" w:type="dxa"/>
            <w:shd w:val="clear" w:color="auto" w:fill="D9D9D9"/>
          </w:tcPr>
          <w:p w:rsidR="008F22FA" w:rsidRPr="000F0DA0" w:rsidRDefault="008F22FA" w:rsidP="00A77E92">
            <w:pPr>
              <w:jc w:val="center"/>
            </w:pPr>
            <w:r w:rsidRPr="000F0DA0">
              <w:rPr>
                <w:b/>
              </w:rPr>
              <w:t>9</w:t>
            </w:r>
          </w:p>
        </w:tc>
      </w:tr>
      <w:tr w:rsidR="008F22FA" w:rsidRPr="000F0DA0" w:rsidTr="00A77E92">
        <w:tc>
          <w:tcPr>
            <w:tcW w:w="9906" w:type="dxa"/>
            <w:gridSpan w:val="7"/>
            <w:shd w:val="clear" w:color="auto" w:fill="FFFFB3"/>
          </w:tcPr>
          <w:p w:rsidR="008F22FA" w:rsidRPr="000F0DA0" w:rsidRDefault="008F22FA" w:rsidP="00A77E92">
            <w:pPr>
              <w:jc w:val="center"/>
            </w:pPr>
            <w:r w:rsidRPr="000F0DA0">
              <w:rPr>
                <w:b/>
              </w:rPr>
              <w:t>Обязательная часть</w:t>
            </w:r>
          </w:p>
        </w:tc>
      </w:tr>
      <w:tr w:rsidR="008F22FA" w:rsidRPr="000F0DA0" w:rsidTr="00A77E92">
        <w:tc>
          <w:tcPr>
            <w:tcW w:w="2736" w:type="dxa"/>
            <w:vMerge w:val="restart"/>
          </w:tcPr>
          <w:p w:rsidR="008F22FA" w:rsidRPr="000F0DA0" w:rsidRDefault="008F22FA" w:rsidP="00A77E92">
            <w:r w:rsidRPr="000F0DA0">
              <w:t>Русский язык и литература</w:t>
            </w:r>
          </w:p>
        </w:tc>
        <w:tc>
          <w:tcPr>
            <w:tcW w:w="2735" w:type="dxa"/>
          </w:tcPr>
          <w:p w:rsidR="008F22FA" w:rsidRPr="000F0DA0" w:rsidRDefault="008F22FA" w:rsidP="00A77E92">
            <w:r w:rsidRPr="000F0DA0">
              <w:t>Русский язык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5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6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4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Литература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</w:tr>
      <w:tr w:rsidR="008F22FA" w:rsidRPr="000F0DA0" w:rsidTr="00A77E92">
        <w:tc>
          <w:tcPr>
            <w:tcW w:w="2736" w:type="dxa"/>
          </w:tcPr>
          <w:p w:rsidR="008F22FA" w:rsidRPr="000F0DA0" w:rsidRDefault="008F22FA" w:rsidP="00A77E92">
            <w:r w:rsidRPr="000F0DA0">
              <w:t>Иностранные языки</w:t>
            </w:r>
          </w:p>
        </w:tc>
        <w:tc>
          <w:tcPr>
            <w:tcW w:w="2735" w:type="dxa"/>
          </w:tcPr>
          <w:p w:rsidR="008F22FA" w:rsidRPr="000F0DA0" w:rsidRDefault="008F22FA" w:rsidP="00A77E92">
            <w:r w:rsidRPr="000F0DA0">
              <w:t>Английский язык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</w:tr>
      <w:tr w:rsidR="008F22FA" w:rsidRPr="000F0DA0" w:rsidTr="00A77E92">
        <w:tc>
          <w:tcPr>
            <w:tcW w:w="2736" w:type="dxa"/>
            <w:vMerge w:val="restart"/>
          </w:tcPr>
          <w:p w:rsidR="008F22FA" w:rsidRPr="000F0DA0" w:rsidRDefault="008F22FA" w:rsidP="00A77E92">
            <w:r w:rsidRPr="000F0DA0">
              <w:t>Математика и информатика</w:t>
            </w:r>
          </w:p>
        </w:tc>
        <w:tc>
          <w:tcPr>
            <w:tcW w:w="2735" w:type="dxa"/>
          </w:tcPr>
          <w:p w:rsidR="008F22FA" w:rsidRPr="000F0DA0" w:rsidRDefault="008F22FA" w:rsidP="00A77E92">
            <w:r w:rsidRPr="000F0DA0">
              <w:t>Математика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5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5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Алгебра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Геометрия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Вероятность и статистика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Информатика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</w:tr>
      <w:tr w:rsidR="008F22FA" w:rsidRPr="000F0DA0" w:rsidTr="00A77E92">
        <w:tc>
          <w:tcPr>
            <w:tcW w:w="2736" w:type="dxa"/>
            <w:vMerge w:val="restart"/>
          </w:tcPr>
          <w:p w:rsidR="008F22FA" w:rsidRPr="000F0DA0" w:rsidRDefault="008F22FA" w:rsidP="00A77E92">
            <w:r w:rsidRPr="000F0DA0">
              <w:t>Общественно-научные предметы</w:t>
            </w:r>
          </w:p>
        </w:tc>
        <w:tc>
          <w:tcPr>
            <w:tcW w:w="2735" w:type="dxa"/>
          </w:tcPr>
          <w:p w:rsidR="008F22FA" w:rsidRPr="000F0DA0" w:rsidRDefault="008F22FA" w:rsidP="00A77E92">
            <w:r w:rsidRPr="000F0DA0">
              <w:t>История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2.5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Обществознание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География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</w:tr>
      <w:tr w:rsidR="008F22FA" w:rsidRPr="000F0DA0" w:rsidTr="00A77E92">
        <w:tc>
          <w:tcPr>
            <w:tcW w:w="2736" w:type="dxa"/>
            <w:vMerge w:val="restart"/>
          </w:tcPr>
          <w:p w:rsidR="008F22FA" w:rsidRPr="000F0DA0" w:rsidRDefault="008F22FA" w:rsidP="00A77E92">
            <w:r w:rsidRPr="000F0DA0">
              <w:t>Естественно-научные предметы</w:t>
            </w:r>
          </w:p>
        </w:tc>
        <w:tc>
          <w:tcPr>
            <w:tcW w:w="2735" w:type="dxa"/>
          </w:tcPr>
          <w:p w:rsidR="008F22FA" w:rsidRPr="000F0DA0" w:rsidRDefault="008F22FA" w:rsidP="00A77E92">
            <w:r w:rsidRPr="000F0DA0">
              <w:t>Физика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3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Химия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Биология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</w:tr>
      <w:tr w:rsidR="008F22FA" w:rsidRPr="000F0DA0" w:rsidTr="00A77E92">
        <w:tc>
          <w:tcPr>
            <w:tcW w:w="2736" w:type="dxa"/>
            <w:vMerge w:val="restart"/>
          </w:tcPr>
          <w:p w:rsidR="008F22FA" w:rsidRPr="000F0DA0" w:rsidRDefault="008F22FA" w:rsidP="00A77E92">
            <w:r w:rsidRPr="000F0DA0">
              <w:t>Искусство</w:t>
            </w:r>
          </w:p>
        </w:tc>
        <w:tc>
          <w:tcPr>
            <w:tcW w:w="2735" w:type="dxa"/>
          </w:tcPr>
          <w:p w:rsidR="008F22FA" w:rsidRPr="000F0DA0" w:rsidRDefault="008F22FA" w:rsidP="00A77E92">
            <w:r w:rsidRPr="000F0DA0">
              <w:t>Изобразительное искусство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A77E92">
            <w:r w:rsidRPr="000F0DA0">
              <w:t>Музыка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</w:tr>
      <w:tr w:rsidR="008F22FA" w:rsidRPr="000F0DA0" w:rsidTr="00A77E92">
        <w:tc>
          <w:tcPr>
            <w:tcW w:w="2736" w:type="dxa"/>
          </w:tcPr>
          <w:p w:rsidR="008F22FA" w:rsidRPr="000F0DA0" w:rsidRDefault="008F22FA" w:rsidP="00A77E92">
            <w:r w:rsidRPr="000F0DA0">
              <w:t>Технология</w:t>
            </w:r>
          </w:p>
        </w:tc>
        <w:tc>
          <w:tcPr>
            <w:tcW w:w="2735" w:type="dxa"/>
          </w:tcPr>
          <w:p w:rsidR="008F22FA" w:rsidRPr="000F0DA0" w:rsidRDefault="008F22FA" w:rsidP="00A77E92">
            <w:r>
              <w:t>Труд (</w:t>
            </w:r>
            <w:r w:rsidRPr="000F0DA0">
              <w:t>Технология</w:t>
            </w:r>
            <w:r>
              <w:t>)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</w:tr>
      <w:tr w:rsidR="008F22FA" w:rsidRPr="000F0DA0" w:rsidTr="00A77E92">
        <w:tc>
          <w:tcPr>
            <w:tcW w:w="2736" w:type="dxa"/>
            <w:vMerge w:val="restart"/>
          </w:tcPr>
          <w:p w:rsidR="008F22FA" w:rsidRPr="000F0DA0" w:rsidRDefault="008F22FA" w:rsidP="008F22FA">
            <w:r w:rsidRPr="000F0DA0">
              <w:t xml:space="preserve">Физическая культура и основы безопасности </w:t>
            </w:r>
            <w:r>
              <w:t>и защиты Родины</w:t>
            </w:r>
          </w:p>
        </w:tc>
        <w:tc>
          <w:tcPr>
            <w:tcW w:w="2735" w:type="dxa"/>
          </w:tcPr>
          <w:p w:rsidR="008F22FA" w:rsidRPr="000F0DA0" w:rsidRDefault="008F22FA" w:rsidP="00A77E92">
            <w:r w:rsidRPr="000F0DA0">
              <w:t>Физическая культура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</w:tr>
      <w:tr w:rsidR="008F22FA" w:rsidRPr="000F0DA0" w:rsidTr="00A77E92">
        <w:tc>
          <w:tcPr>
            <w:tcW w:w="2736" w:type="dxa"/>
            <w:vMerge/>
          </w:tcPr>
          <w:p w:rsidR="008F22FA" w:rsidRPr="000F0DA0" w:rsidRDefault="008F22FA" w:rsidP="00A77E92"/>
        </w:tc>
        <w:tc>
          <w:tcPr>
            <w:tcW w:w="2735" w:type="dxa"/>
          </w:tcPr>
          <w:p w:rsidR="008F22FA" w:rsidRPr="000F0DA0" w:rsidRDefault="008F22FA" w:rsidP="008F22FA">
            <w:r w:rsidRPr="000F0DA0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</w:tr>
      <w:tr w:rsidR="008F22FA" w:rsidRPr="000F0DA0" w:rsidTr="00A77E92">
        <w:tc>
          <w:tcPr>
            <w:tcW w:w="2736" w:type="dxa"/>
          </w:tcPr>
          <w:p w:rsidR="008F22FA" w:rsidRPr="000F0DA0" w:rsidRDefault="008F22FA" w:rsidP="00A77E92">
            <w:r w:rsidRPr="000F0DA0">
              <w:t>Основы духовно-нравственной культуры народов России</w:t>
            </w:r>
          </w:p>
        </w:tc>
        <w:tc>
          <w:tcPr>
            <w:tcW w:w="2735" w:type="dxa"/>
          </w:tcPr>
          <w:p w:rsidR="008F22FA" w:rsidRPr="000F0DA0" w:rsidRDefault="008F22FA" w:rsidP="00A77E92">
            <w:r w:rsidRPr="000F0DA0">
              <w:t>Основы духовно-нравственной культуры народов России</w:t>
            </w:r>
          </w:p>
        </w:tc>
        <w:tc>
          <w:tcPr>
            <w:tcW w:w="81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EDEDED" w:themeFill="accent3" w:themeFillTint="33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Pr="000F0DA0" w:rsidRDefault="008F22FA" w:rsidP="00A77E92">
            <w:r w:rsidRPr="000F0DA0">
              <w:t>Итого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27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29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30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31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32.5</w:t>
            </w:r>
          </w:p>
        </w:tc>
      </w:tr>
      <w:tr w:rsidR="008F22FA" w:rsidRPr="000F0DA0" w:rsidTr="00A77E92">
        <w:tc>
          <w:tcPr>
            <w:tcW w:w="9906" w:type="dxa"/>
            <w:gridSpan w:val="7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Pr="000F0DA0" w:rsidRDefault="008F22FA" w:rsidP="00A77E92">
            <w:r w:rsidRPr="000F0DA0">
              <w:rPr>
                <w:b/>
              </w:rPr>
              <w:t>Наименование учебного курса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Pr="000F0DA0" w:rsidRDefault="008F22FA" w:rsidP="00A77E92"/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/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/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/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/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Pr="000F0DA0" w:rsidRDefault="008F22FA" w:rsidP="00A77E92">
            <w:r w:rsidRPr="000F0DA0">
              <w:t>Физическая культура: "Мини-футбол"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BB1BC2" w:rsidP="00A77E92">
            <w:pPr>
              <w:jc w:val="center"/>
            </w:pPr>
            <w:r>
              <w:t>1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Pr="000F0DA0" w:rsidRDefault="008F22FA" w:rsidP="00A77E92">
            <w:r>
              <w:t>Учебный курс: «Финансовая грамотность»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0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Pr="000F0DA0" w:rsidRDefault="008F22FA" w:rsidP="00A77E92">
            <w:r>
              <w:t>Учебный курс: «Проектная и исследовательская деятельность по экологии».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>
              <w:t>1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>
              <w:t>0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Default="008F22FA" w:rsidP="00A77E92">
            <w:r>
              <w:t>Учебный курс: «Занимательная география»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0,5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Default="008F22FA" w:rsidP="00A77E92">
            <w:r>
              <w:t>Учебный курс: «Экология родного края»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1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Default="00BB1BC2" w:rsidP="00A77E92">
            <w:pPr>
              <w:jc w:val="center"/>
            </w:pPr>
            <w:r>
              <w:t>0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Pr="000F0DA0" w:rsidRDefault="008F22FA" w:rsidP="00A77E92">
            <w:r w:rsidRPr="000F0DA0">
              <w:t>Итого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1</w:t>
            </w:r>
            <w:bookmarkStart w:id="1" w:name="_GoBack"/>
            <w:bookmarkEnd w:id="1"/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8F22FA" w:rsidP="00A77E92">
            <w:pPr>
              <w:jc w:val="center"/>
            </w:pPr>
            <w:r w:rsidRPr="000F0DA0">
              <w:t>2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B72A34" w:rsidP="00A77E92">
            <w:pPr>
              <w:jc w:val="center"/>
            </w:pPr>
            <w:r>
              <w:t>2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0F0DA0" w:rsidRDefault="005F48A9" w:rsidP="00A77E92">
            <w:pPr>
              <w:jc w:val="center"/>
            </w:pPr>
            <w:r>
              <w:t>0,5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FFFFF" w:themeFill="background1"/>
          </w:tcPr>
          <w:p w:rsidR="008F22FA" w:rsidRPr="004E48C8" w:rsidRDefault="008F22FA" w:rsidP="00A77E92">
            <w:pPr>
              <w:rPr>
                <w:b/>
              </w:rPr>
            </w:pPr>
            <w:r w:rsidRPr="004E48C8">
              <w:rPr>
                <w:b/>
              </w:rPr>
              <w:t>ИТОГО недельная нагрузка</w:t>
            </w:r>
          </w:p>
        </w:tc>
        <w:tc>
          <w:tcPr>
            <w:tcW w:w="815" w:type="dxa"/>
            <w:shd w:val="clear" w:color="auto" w:fill="FFFFFF" w:themeFill="background1"/>
          </w:tcPr>
          <w:p w:rsidR="008F22FA" w:rsidRPr="004E48C8" w:rsidRDefault="008F22FA" w:rsidP="00A77E92">
            <w:pPr>
              <w:jc w:val="center"/>
              <w:rPr>
                <w:b/>
              </w:rPr>
            </w:pPr>
            <w:r w:rsidRPr="004E48C8">
              <w:rPr>
                <w:b/>
              </w:rPr>
              <w:t>29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4E48C8" w:rsidRDefault="008F22FA" w:rsidP="00A77E92">
            <w:pPr>
              <w:jc w:val="center"/>
              <w:rPr>
                <w:b/>
              </w:rPr>
            </w:pPr>
            <w:r w:rsidRPr="004E48C8">
              <w:rPr>
                <w:b/>
              </w:rPr>
              <w:t>30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4E48C8" w:rsidRDefault="008F22FA" w:rsidP="00A77E92">
            <w:pPr>
              <w:jc w:val="center"/>
              <w:rPr>
                <w:b/>
              </w:rPr>
            </w:pPr>
            <w:r w:rsidRPr="004E48C8">
              <w:rPr>
                <w:b/>
              </w:rPr>
              <w:t>32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4E48C8" w:rsidRDefault="00B72A34" w:rsidP="00A77E9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05" w:type="dxa"/>
            <w:shd w:val="clear" w:color="auto" w:fill="FFFFFF" w:themeFill="background1"/>
          </w:tcPr>
          <w:p w:rsidR="008F22FA" w:rsidRPr="004E48C8" w:rsidRDefault="00B72A34" w:rsidP="00A77E9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CE3FC"/>
          </w:tcPr>
          <w:p w:rsidR="008F22FA" w:rsidRPr="000F0DA0" w:rsidRDefault="008F22FA" w:rsidP="00A77E92">
            <w:r w:rsidRPr="000F0DA0">
              <w:t>Количество учебных недель</w:t>
            </w:r>
          </w:p>
        </w:tc>
        <w:tc>
          <w:tcPr>
            <w:tcW w:w="81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34</w:t>
            </w:r>
          </w:p>
        </w:tc>
        <w:tc>
          <w:tcPr>
            <w:tcW w:w="90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34</w:t>
            </w:r>
          </w:p>
        </w:tc>
        <w:tc>
          <w:tcPr>
            <w:tcW w:w="90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34</w:t>
            </w:r>
          </w:p>
        </w:tc>
        <w:tc>
          <w:tcPr>
            <w:tcW w:w="90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34</w:t>
            </w:r>
          </w:p>
        </w:tc>
        <w:tc>
          <w:tcPr>
            <w:tcW w:w="90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34</w:t>
            </w:r>
          </w:p>
        </w:tc>
      </w:tr>
      <w:tr w:rsidR="008F22FA" w:rsidRPr="000F0DA0" w:rsidTr="00A77E92">
        <w:tc>
          <w:tcPr>
            <w:tcW w:w="5471" w:type="dxa"/>
            <w:gridSpan w:val="2"/>
            <w:shd w:val="clear" w:color="auto" w:fill="FCE3FC"/>
          </w:tcPr>
          <w:p w:rsidR="008F22FA" w:rsidRPr="000F0DA0" w:rsidRDefault="008F22FA" w:rsidP="00A77E92">
            <w:r w:rsidRPr="000F0DA0">
              <w:t>Всего часов в год</w:t>
            </w:r>
          </w:p>
        </w:tc>
        <w:tc>
          <w:tcPr>
            <w:tcW w:w="81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986</w:t>
            </w:r>
          </w:p>
        </w:tc>
        <w:tc>
          <w:tcPr>
            <w:tcW w:w="90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1020</w:t>
            </w:r>
          </w:p>
        </w:tc>
        <w:tc>
          <w:tcPr>
            <w:tcW w:w="90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1088</w:t>
            </w:r>
          </w:p>
        </w:tc>
        <w:tc>
          <w:tcPr>
            <w:tcW w:w="905" w:type="dxa"/>
            <w:shd w:val="clear" w:color="auto" w:fill="FCE3FC"/>
          </w:tcPr>
          <w:p w:rsidR="008F22FA" w:rsidRPr="000F0DA0" w:rsidRDefault="008F22FA" w:rsidP="00A77E92">
            <w:pPr>
              <w:jc w:val="center"/>
            </w:pPr>
            <w:r w:rsidRPr="000F0DA0">
              <w:t>1054</w:t>
            </w:r>
          </w:p>
        </w:tc>
        <w:tc>
          <w:tcPr>
            <w:tcW w:w="905" w:type="dxa"/>
            <w:shd w:val="clear" w:color="auto" w:fill="FCE3FC"/>
          </w:tcPr>
          <w:p w:rsidR="008F22FA" w:rsidRPr="000F0DA0" w:rsidRDefault="005F48A9" w:rsidP="005F48A9">
            <w:pPr>
              <w:jc w:val="center"/>
            </w:pPr>
            <w:r>
              <w:t>1054</w:t>
            </w:r>
          </w:p>
        </w:tc>
      </w:tr>
      <w:bookmarkEnd w:id="0"/>
    </w:tbl>
    <w:p w:rsidR="008F22FA" w:rsidRPr="00B532B8" w:rsidRDefault="008F22FA" w:rsidP="008F22FA">
      <w:pPr>
        <w:rPr>
          <w:szCs w:val="24"/>
        </w:rPr>
      </w:pPr>
    </w:p>
    <w:p w:rsidR="006F24D6" w:rsidRDefault="006F24D6">
      <w:pPr>
        <w:spacing w:after="180" w:line="259" w:lineRule="auto"/>
        <w:ind w:left="869" w:right="0" w:firstLine="0"/>
        <w:jc w:val="left"/>
      </w:pPr>
    </w:p>
    <w:p w:rsidR="006F24D6" w:rsidRDefault="00875D67">
      <w:pPr>
        <w:spacing w:after="175" w:line="259" w:lineRule="auto"/>
        <w:ind w:left="869" w:right="0" w:firstLine="0"/>
        <w:jc w:val="left"/>
      </w:pPr>
      <w:r>
        <w:t xml:space="preserve"> </w:t>
      </w:r>
    </w:p>
    <w:p w:rsidR="006F24D6" w:rsidRDefault="00875D67">
      <w:pPr>
        <w:spacing w:after="175" w:line="259" w:lineRule="auto"/>
        <w:ind w:left="869" w:right="0" w:firstLine="0"/>
        <w:jc w:val="left"/>
      </w:pPr>
      <w:r>
        <w:t xml:space="preserve"> </w:t>
      </w:r>
    </w:p>
    <w:p w:rsidR="006F24D6" w:rsidRDefault="00875D67">
      <w:pPr>
        <w:spacing w:after="175" w:line="259" w:lineRule="auto"/>
        <w:ind w:left="869" w:right="0" w:firstLine="0"/>
        <w:jc w:val="left"/>
      </w:pPr>
      <w:r>
        <w:t xml:space="preserve"> </w:t>
      </w:r>
    </w:p>
    <w:p w:rsidR="006F24D6" w:rsidRDefault="00875D67">
      <w:pPr>
        <w:spacing w:after="175" w:line="259" w:lineRule="auto"/>
        <w:ind w:left="869" w:right="0" w:firstLine="0"/>
        <w:jc w:val="left"/>
      </w:pPr>
      <w:r>
        <w:t xml:space="preserve"> </w:t>
      </w:r>
    </w:p>
    <w:p w:rsidR="006F24D6" w:rsidRDefault="00875D67">
      <w:pPr>
        <w:spacing w:after="175" w:line="259" w:lineRule="auto"/>
        <w:ind w:left="869" w:right="0" w:firstLine="0"/>
        <w:jc w:val="left"/>
      </w:pPr>
      <w:r>
        <w:t xml:space="preserve"> </w:t>
      </w:r>
    </w:p>
    <w:p w:rsidR="006F24D6" w:rsidRDefault="00875D67">
      <w:pPr>
        <w:spacing w:after="175" w:line="259" w:lineRule="auto"/>
        <w:ind w:left="869" w:right="0" w:firstLine="0"/>
        <w:jc w:val="left"/>
      </w:pPr>
      <w:r>
        <w:t xml:space="preserve"> </w:t>
      </w:r>
    </w:p>
    <w:p w:rsidR="006F24D6" w:rsidRDefault="006F24D6">
      <w:pPr>
        <w:spacing w:after="0" w:line="259" w:lineRule="auto"/>
        <w:ind w:left="2687" w:right="0" w:firstLine="0"/>
        <w:jc w:val="center"/>
      </w:pPr>
    </w:p>
    <w:sectPr w:rsidR="006F24D6" w:rsidSect="00E04171">
      <w:pgSz w:w="11904" w:h="16838"/>
      <w:pgMar w:top="851" w:right="942" w:bottom="851" w:left="88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A"/>
    <w:multiLevelType w:val="hybridMultilevel"/>
    <w:tmpl w:val="53AA1EF4"/>
    <w:lvl w:ilvl="0" w:tplc="D1BCA938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039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6E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68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D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3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62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0D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A87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F40DB"/>
    <w:multiLevelType w:val="hybridMultilevel"/>
    <w:tmpl w:val="BCEE75D8"/>
    <w:lvl w:ilvl="0" w:tplc="4C20B4B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C76B2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E46FA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87F62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07B92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8AE60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468E26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2DF76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04A10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A7AC1"/>
    <w:multiLevelType w:val="hybridMultilevel"/>
    <w:tmpl w:val="48265BC8"/>
    <w:lvl w:ilvl="0" w:tplc="5A0C099C">
      <w:start w:val="1"/>
      <w:numFmt w:val="bullet"/>
      <w:lvlText w:val="-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E84AA">
      <w:start w:val="1"/>
      <w:numFmt w:val="decimal"/>
      <w:lvlText w:val="%2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830DC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2254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61448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87B04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80B3C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0081A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AAB5E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FA08C0"/>
    <w:multiLevelType w:val="hybridMultilevel"/>
    <w:tmpl w:val="B686E8D4"/>
    <w:lvl w:ilvl="0" w:tplc="BA4A21A2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478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4A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CE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E42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3E10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EF2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E0C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878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75775C"/>
    <w:multiLevelType w:val="hybridMultilevel"/>
    <w:tmpl w:val="8752C78A"/>
    <w:lvl w:ilvl="0" w:tplc="85C8BA6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8C934">
      <w:start w:val="1"/>
      <w:numFmt w:val="bullet"/>
      <w:lvlText w:val="o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AD1C0">
      <w:start w:val="1"/>
      <w:numFmt w:val="bullet"/>
      <w:lvlText w:val="▪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6F63C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21134">
      <w:start w:val="1"/>
      <w:numFmt w:val="bullet"/>
      <w:lvlText w:val="o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A49A0">
      <w:start w:val="1"/>
      <w:numFmt w:val="bullet"/>
      <w:lvlText w:val="▪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CA462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AE281E">
      <w:start w:val="1"/>
      <w:numFmt w:val="bullet"/>
      <w:lvlText w:val="o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F482FA">
      <w:start w:val="1"/>
      <w:numFmt w:val="bullet"/>
      <w:lvlText w:val="▪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26255A"/>
    <w:multiLevelType w:val="hybridMultilevel"/>
    <w:tmpl w:val="73F87B4C"/>
    <w:lvl w:ilvl="0" w:tplc="86141E44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CFEE6">
      <w:start w:val="1"/>
      <w:numFmt w:val="lowerLetter"/>
      <w:lvlText w:val="%2"/>
      <w:lvlJc w:val="left"/>
      <w:pPr>
        <w:ind w:left="3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CDE7C">
      <w:start w:val="1"/>
      <w:numFmt w:val="lowerRoman"/>
      <w:lvlText w:val="%3"/>
      <w:lvlJc w:val="left"/>
      <w:pPr>
        <w:ind w:left="4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817D4">
      <w:start w:val="1"/>
      <w:numFmt w:val="decimal"/>
      <w:lvlText w:val="%4"/>
      <w:lvlJc w:val="left"/>
      <w:pPr>
        <w:ind w:left="5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804A">
      <w:start w:val="1"/>
      <w:numFmt w:val="lowerLetter"/>
      <w:lvlText w:val="%5"/>
      <w:lvlJc w:val="left"/>
      <w:pPr>
        <w:ind w:left="5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84C3A">
      <w:start w:val="1"/>
      <w:numFmt w:val="lowerRoman"/>
      <w:lvlText w:val="%6"/>
      <w:lvlJc w:val="left"/>
      <w:pPr>
        <w:ind w:left="6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48594">
      <w:start w:val="1"/>
      <w:numFmt w:val="decimal"/>
      <w:lvlText w:val="%7"/>
      <w:lvlJc w:val="left"/>
      <w:pPr>
        <w:ind w:left="7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C524E">
      <w:start w:val="1"/>
      <w:numFmt w:val="lowerLetter"/>
      <w:lvlText w:val="%8"/>
      <w:lvlJc w:val="left"/>
      <w:pPr>
        <w:ind w:left="8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C77A8">
      <w:start w:val="1"/>
      <w:numFmt w:val="lowerRoman"/>
      <w:lvlText w:val="%9"/>
      <w:lvlJc w:val="left"/>
      <w:pPr>
        <w:ind w:left="8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0A1CBB"/>
    <w:multiLevelType w:val="hybridMultilevel"/>
    <w:tmpl w:val="D67E32C4"/>
    <w:lvl w:ilvl="0" w:tplc="14A6891E">
      <w:start w:val="1"/>
      <w:numFmt w:val="bullet"/>
      <w:lvlText w:val="•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4D608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4F4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E8D1C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CBD54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04000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E703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BBB0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02F46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E62476"/>
    <w:multiLevelType w:val="hybridMultilevel"/>
    <w:tmpl w:val="E2E4DB56"/>
    <w:lvl w:ilvl="0" w:tplc="2A42AB60">
      <w:start w:val="1"/>
      <w:numFmt w:val="bullet"/>
      <w:lvlText w:val="•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E747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0550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809F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42D6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24B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6E0F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C4C9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0863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5A2B4E"/>
    <w:rsid w:val="00040D82"/>
    <w:rsid w:val="0017700D"/>
    <w:rsid w:val="0018668C"/>
    <w:rsid w:val="001A26D1"/>
    <w:rsid w:val="001D043A"/>
    <w:rsid w:val="002068C6"/>
    <w:rsid w:val="0021433C"/>
    <w:rsid w:val="00293988"/>
    <w:rsid w:val="003269D5"/>
    <w:rsid w:val="00330E42"/>
    <w:rsid w:val="004D2BB1"/>
    <w:rsid w:val="004E48C8"/>
    <w:rsid w:val="005A2B4E"/>
    <w:rsid w:val="005E0598"/>
    <w:rsid w:val="005F48A9"/>
    <w:rsid w:val="006F24D6"/>
    <w:rsid w:val="007726E9"/>
    <w:rsid w:val="007E32E4"/>
    <w:rsid w:val="00875D67"/>
    <w:rsid w:val="00894C8B"/>
    <w:rsid w:val="008F22FA"/>
    <w:rsid w:val="00955C4E"/>
    <w:rsid w:val="00987294"/>
    <w:rsid w:val="00997D85"/>
    <w:rsid w:val="009A5D74"/>
    <w:rsid w:val="00A147B6"/>
    <w:rsid w:val="00A400A3"/>
    <w:rsid w:val="00A430C6"/>
    <w:rsid w:val="00A77E92"/>
    <w:rsid w:val="00AC3609"/>
    <w:rsid w:val="00B40E8D"/>
    <w:rsid w:val="00B72A34"/>
    <w:rsid w:val="00B931CE"/>
    <w:rsid w:val="00BB1BC2"/>
    <w:rsid w:val="00BE63E5"/>
    <w:rsid w:val="00C20D09"/>
    <w:rsid w:val="00C8793A"/>
    <w:rsid w:val="00CD5BD5"/>
    <w:rsid w:val="00CE2389"/>
    <w:rsid w:val="00CE60B7"/>
    <w:rsid w:val="00E04171"/>
    <w:rsid w:val="00E4310E"/>
    <w:rsid w:val="00EE42FC"/>
    <w:rsid w:val="00F37D18"/>
    <w:rsid w:val="00F70FF8"/>
    <w:rsid w:val="00F757D2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3EAD"/>
  <w15:docId w15:val="{87C28ADB-3A03-4DE9-9817-BEB2381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42"/>
    <w:pPr>
      <w:spacing w:after="11" w:line="269" w:lineRule="auto"/>
      <w:ind w:left="312" w:right="1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3609"/>
    <w:pPr>
      <w:keepNext/>
      <w:keepLines/>
      <w:numPr>
        <w:numId w:val="7"/>
      </w:numPr>
      <w:spacing w:after="0"/>
      <w:ind w:left="1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360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C36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F22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F22FA"/>
  </w:style>
  <w:style w:type="paragraph" w:styleId="a4">
    <w:name w:val="Balloon Text"/>
    <w:basedOn w:val="a"/>
    <w:link w:val="a5"/>
    <w:uiPriority w:val="99"/>
    <w:semiHidden/>
    <w:unhideWhenUsed/>
    <w:rsid w:val="00A7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E92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Emphasis"/>
    <w:basedOn w:val="a0"/>
    <w:uiPriority w:val="20"/>
    <w:qFormat/>
    <w:rsid w:val="001D043A"/>
    <w:rPr>
      <w:i/>
      <w:iCs/>
    </w:rPr>
  </w:style>
  <w:style w:type="paragraph" w:styleId="a7">
    <w:name w:val="List Paragraph"/>
    <w:basedOn w:val="a"/>
    <w:uiPriority w:val="34"/>
    <w:qFormat/>
    <w:rsid w:val="0099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82;&#1072;&#1083;.%20&#1075;&#1088;&#1072;&#1092;\&#1059;&#1095;&#1077;&#1073;&#1085;&#1099;&#1081;%20&#1087;&#1083;&#1072;&#1085;%20&#1054;&#105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Учебный план ООО</Template>
  <TotalTime>55</TotalTime>
  <Pages>8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User-010</cp:lastModifiedBy>
  <cp:revision>2</cp:revision>
  <dcterms:created xsi:type="dcterms:W3CDTF">2024-12-15T13:44:00Z</dcterms:created>
  <dcterms:modified xsi:type="dcterms:W3CDTF">2024-12-19T06:52:00Z</dcterms:modified>
</cp:coreProperties>
</file>